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733BFB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20F86">
        <w:rPr>
          <w:kern w:val="3"/>
          <w:lang w:val="en-US" w:eastAsia="ar-SA"/>
        </w:rPr>
        <w:t>14.11.2025.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3866D3C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B20F86">
        <w:rPr>
          <w:b/>
          <w:bCs/>
          <w:kern w:val="3"/>
          <w:lang w:val="en-US" w:eastAsia="ar-SA"/>
        </w:rPr>
        <w:t xml:space="preserve"> </w:t>
      </w:r>
      <w:r w:rsidR="00B20F86">
        <w:rPr>
          <w:b/>
          <w:bCs/>
          <w:kern w:val="3"/>
          <w:lang w:val="sr-Cyrl-RS" w:eastAsia="ar-SA"/>
        </w:rPr>
        <w:t>Ламинирано стакло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2B20871" w:rsidR="00EC05A7" w:rsidRPr="00B20F8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B20F86">
        <w:rPr>
          <w:kern w:val="3"/>
          <w:lang w:val="sr-Cyrl-RS" w:eastAsia="ar-SA"/>
        </w:rPr>
        <w:t>До 40.000,00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082C73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B20F86">
        <w:rPr>
          <w:kern w:val="3"/>
          <w:lang w:val="sr-Cyrl-RS" w:eastAsia="ar-SA"/>
        </w:rPr>
        <w:t xml:space="preserve"> 20.11.2025.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EF9BC2E" w:rsidR="005C2B67" w:rsidRDefault="00B20F86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2BC62B4F" w14:textId="5572F25D" w:rsidR="00B20F86" w:rsidRPr="00B20F86" w:rsidRDefault="00B20F86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B20F86" w:rsidRPr="00B20F86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F9E7" w14:textId="77777777" w:rsidR="006A24A6" w:rsidRDefault="006A24A6">
      <w:r>
        <w:separator/>
      </w:r>
    </w:p>
  </w:endnote>
  <w:endnote w:type="continuationSeparator" w:id="0">
    <w:p w14:paraId="67E49D0B" w14:textId="77777777" w:rsidR="006A24A6" w:rsidRDefault="006A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8623" w14:textId="77777777" w:rsidR="006A24A6" w:rsidRDefault="006A24A6">
      <w:r>
        <w:separator/>
      </w:r>
    </w:p>
  </w:footnote>
  <w:footnote w:type="continuationSeparator" w:id="0">
    <w:p w14:paraId="08B8E5FC" w14:textId="77777777" w:rsidR="006A24A6" w:rsidRDefault="006A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60941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6A24A6"/>
    <w:rsid w:val="00707CE2"/>
    <w:rsid w:val="007260CD"/>
    <w:rsid w:val="007C7DC2"/>
    <w:rsid w:val="00824215"/>
    <w:rsid w:val="008432DD"/>
    <w:rsid w:val="00864A03"/>
    <w:rsid w:val="008F1A79"/>
    <w:rsid w:val="00942F87"/>
    <w:rsid w:val="00955644"/>
    <w:rsid w:val="00A3396B"/>
    <w:rsid w:val="00B20F86"/>
    <w:rsid w:val="00B36DE0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2025-11-14T06:11:00Z</dcterms:modified>
</cp:coreProperties>
</file>